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99B7" w14:textId="412DC93F" w:rsidR="001A6670" w:rsidRPr="00604B20" w:rsidRDefault="001A6670" w:rsidP="00604B20">
      <w:pPr>
        <w:rPr>
          <w:b/>
          <w:bCs/>
          <w:sz w:val="28"/>
          <w:szCs w:val="28"/>
          <w:u w:val="single"/>
        </w:rPr>
      </w:pPr>
      <w:r w:rsidRPr="00604B20">
        <w:rPr>
          <w:b/>
          <w:bCs/>
          <w:sz w:val="28"/>
          <w:szCs w:val="28"/>
          <w:u w:val="single"/>
        </w:rPr>
        <w:t xml:space="preserve"> Part 2</w:t>
      </w:r>
      <w:r w:rsidR="00AA0358">
        <w:rPr>
          <w:b/>
          <w:bCs/>
          <w:sz w:val="28"/>
          <w:szCs w:val="28"/>
          <w:u w:val="single"/>
        </w:rPr>
        <w:t xml:space="preserve"> </w:t>
      </w:r>
    </w:p>
    <w:p w14:paraId="387BDC12" w14:textId="77777777" w:rsidR="001A6670" w:rsidRPr="001A6670" w:rsidRDefault="001A6670" w:rsidP="001A6670">
      <w:pPr>
        <w:rPr>
          <w:sz w:val="36"/>
          <w:szCs w:val="36"/>
        </w:rPr>
      </w:pPr>
    </w:p>
    <w:p w14:paraId="02B6692C" w14:textId="77777777" w:rsidR="001A6670" w:rsidRPr="005E7DA8" w:rsidRDefault="00AE5180" w:rsidP="00604B20">
      <w:pPr>
        <w:rPr>
          <w:sz w:val="48"/>
          <w:szCs w:val="48"/>
        </w:rPr>
      </w:pPr>
      <w:r>
        <w:rPr>
          <w:sz w:val="48"/>
          <w:szCs w:val="48"/>
        </w:rPr>
        <w:t>Wild Onion Maine Coon Cattery</w:t>
      </w:r>
    </w:p>
    <w:p w14:paraId="2AED6D2A" w14:textId="77777777" w:rsidR="00604B20" w:rsidRDefault="00604B20" w:rsidP="00AE5180">
      <w:pPr>
        <w:rPr>
          <w:sz w:val="32"/>
          <w:szCs w:val="32"/>
        </w:rPr>
      </w:pPr>
      <w:r>
        <w:rPr>
          <w:sz w:val="32"/>
          <w:szCs w:val="32"/>
        </w:rPr>
        <w:t xml:space="preserve">Contract </w:t>
      </w:r>
      <w:r w:rsidR="002F3CB1" w:rsidRPr="001A6670">
        <w:rPr>
          <w:sz w:val="32"/>
          <w:szCs w:val="32"/>
        </w:rPr>
        <w:t>Agreement for</w:t>
      </w:r>
      <w:r w:rsidR="004B7636" w:rsidRPr="001A6670">
        <w:rPr>
          <w:sz w:val="32"/>
          <w:szCs w:val="32"/>
        </w:rPr>
        <w:t xml:space="preserve"> the </w:t>
      </w:r>
      <w:r w:rsidR="002F3CB1" w:rsidRPr="001A6670">
        <w:rPr>
          <w:sz w:val="32"/>
          <w:szCs w:val="32"/>
        </w:rPr>
        <w:t>Adoption of a Kitten</w:t>
      </w:r>
      <w:r w:rsidR="00BC70DF" w:rsidRPr="001A6670">
        <w:rPr>
          <w:sz w:val="32"/>
          <w:szCs w:val="32"/>
        </w:rPr>
        <w:t xml:space="preserve"> or a Cat</w:t>
      </w:r>
      <w:r w:rsidR="00AE5180" w:rsidRPr="001A6670">
        <w:rPr>
          <w:sz w:val="32"/>
          <w:szCs w:val="32"/>
        </w:rPr>
        <w:t xml:space="preserve"> </w:t>
      </w:r>
    </w:p>
    <w:p w14:paraId="7181B63B" w14:textId="77777777" w:rsidR="00C17198" w:rsidRDefault="00604B20" w:rsidP="00AE5180">
      <w:pPr>
        <w:rPr>
          <w:sz w:val="32"/>
          <w:szCs w:val="32"/>
        </w:rPr>
      </w:pPr>
      <w:r>
        <w:rPr>
          <w:sz w:val="32"/>
          <w:szCs w:val="32"/>
        </w:rPr>
        <w:t>Contract Terms:</w:t>
      </w:r>
      <w:r w:rsidR="00AE5180" w:rsidRPr="001A6670">
        <w:rPr>
          <w:sz w:val="32"/>
          <w:szCs w:val="32"/>
        </w:rPr>
        <w:t xml:space="preserve"> </w:t>
      </w:r>
    </w:p>
    <w:p w14:paraId="58434D47" w14:textId="77777777" w:rsidR="001A6670" w:rsidRDefault="001A6670" w:rsidP="00AE5180">
      <w:pPr>
        <w:rPr>
          <w:sz w:val="32"/>
          <w:szCs w:val="32"/>
        </w:rPr>
      </w:pPr>
    </w:p>
    <w:p w14:paraId="28F8913C" w14:textId="77777777" w:rsidR="00AE0D0E" w:rsidRPr="002E0ABB" w:rsidRDefault="00C17198" w:rsidP="00C17198">
      <w:r w:rsidRPr="002E0ABB">
        <w:t xml:space="preserve">This is an agreement between </w:t>
      </w:r>
      <w:r w:rsidR="00933B6A" w:rsidRPr="002E0ABB">
        <w:t xml:space="preserve">Nanette Allen of </w:t>
      </w:r>
      <w:r w:rsidR="00AE5180" w:rsidRPr="002E0ABB">
        <w:t xml:space="preserve">Wild Onion Maine Coon </w:t>
      </w:r>
      <w:r w:rsidRPr="002E0ABB">
        <w:t xml:space="preserve">(WOMC) and </w:t>
      </w:r>
    </w:p>
    <w:p w14:paraId="62E8689C" w14:textId="77777777" w:rsidR="00A664B5" w:rsidRPr="002E0ABB" w:rsidRDefault="00814CC7" w:rsidP="00A664B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8BE9" wp14:editId="41DDA0B0">
                <wp:simplePos x="0" y="0"/>
                <wp:positionH relativeFrom="column">
                  <wp:posOffset>785814</wp:posOffset>
                </wp:positionH>
                <wp:positionV relativeFrom="paragraph">
                  <wp:posOffset>99378</wp:posOffset>
                </wp:positionV>
                <wp:extent cx="3943350" cy="282222"/>
                <wp:effectExtent l="0" t="0" r="1905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8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99935" w14:textId="302709C2" w:rsidR="00814CC7" w:rsidRDefault="00814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8B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9pt;margin-top:7.85pt;width:31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" fillcolor="white [3201]" strokeweight=".5pt">
                <v:textbox>
                  <w:txbxContent>
                    <w:p w14:paraId="5EF99935" w14:textId="302709C2" w:rsidR="00814CC7" w:rsidRDefault="00814CC7"/>
                  </w:txbxContent>
                </v:textbox>
              </v:shape>
            </w:pict>
          </mc:Fallback>
        </mc:AlternateContent>
      </w:r>
    </w:p>
    <w:p w14:paraId="42316083" w14:textId="775D9BC1" w:rsidR="00902D8A" w:rsidRDefault="00862D2F" w:rsidP="002E0ABB">
      <w:r>
        <w:t xml:space="preserve"> </w:t>
      </w:r>
      <w:r w:rsidR="00814CC7">
        <w:t>A</w:t>
      </w:r>
      <w:r w:rsidR="00902D8A">
        <w:t>dopter</w:t>
      </w:r>
      <w:r>
        <w:t xml:space="preserve">                                                                                                                              </w:t>
      </w:r>
      <w:r w:rsidR="00814CC7">
        <w:t>DATE:</w:t>
      </w:r>
      <w:r w:rsidR="004111F9">
        <w:t xml:space="preserve">  </w:t>
      </w:r>
      <w:r w:rsidR="000C39FF">
        <w:t xml:space="preserve"> </w:t>
      </w:r>
      <w:r w:rsidR="00BD5349">
        <w:t xml:space="preserve"> </w:t>
      </w:r>
      <w:r w:rsidR="006F7EAA">
        <w:t xml:space="preserve"> </w:t>
      </w:r>
      <w:r w:rsidR="00BD5349">
        <w:t xml:space="preserve"> </w:t>
      </w:r>
      <w:r w:rsidR="007C6952">
        <w:t>/</w:t>
      </w:r>
      <w:r w:rsidR="00EB1E70">
        <w:t xml:space="preserve">.    </w:t>
      </w:r>
      <w:r w:rsidR="00BD5349">
        <w:t>/</w:t>
      </w:r>
      <w:r w:rsidR="001455A8">
        <w:t>2</w:t>
      </w:r>
      <w:r w:rsidR="00EB1E70">
        <w:t>5</w:t>
      </w:r>
    </w:p>
    <w:p w14:paraId="09022342" w14:textId="54B6EF37" w:rsidR="00AE5180" w:rsidRDefault="00EB1E70" w:rsidP="002E0AB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A3CC8" wp14:editId="6822ACAB">
                <wp:simplePos x="0" y="0"/>
                <wp:positionH relativeFrom="column">
                  <wp:posOffset>820420</wp:posOffset>
                </wp:positionH>
                <wp:positionV relativeFrom="paragraph">
                  <wp:posOffset>101600</wp:posOffset>
                </wp:positionV>
                <wp:extent cx="3905816" cy="300038"/>
                <wp:effectExtent l="0" t="0" r="1905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16" cy="30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EF332" w14:textId="1546FAFC" w:rsidR="00902D8A" w:rsidRDefault="00902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3CC8" id="Text Box 3" o:spid="_x0000_s1027" type="#_x0000_t202" style="position:absolute;margin-left:64.6pt;margin-top:8pt;width:307.5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poOgIAAIM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" fillcolor="white [3201]" strokeweight=".5pt">
                <v:textbox>
                  <w:txbxContent>
                    <w:p w14:paraId="1AFEF332" w14:textId="1546FAFC" w:rsidR="00902D8A" w:rsidRDefault="00902D8A"/>
                  </w:txbxContent>
                </v:textbox>
              </v:shape>
            </w:pict>
          </mc:Fallback>
        </mc:AlternateContent>
      </w:r>
      <w:r w:rsidR="002E0ABB">
        <w:t xml:space="preserve">                                                                                                          </w:t>
      </w:r>
      <w:r w:rsidR="00D92102">
        <w:t xml:space="preserve"> </w:t>
      </w:r>
    </w:p>
    <w:p w14:paraId="6C6B88C4" w14:textId="2A13CD47" w:rsidR="002E0ABB" w:rsidRDefault="00A664B5" w:rsidP="00B62544">
      <w:pPr>
        <w:ind w:left="-180"/>
      </w:pPr>
      <w:r>
        <w:t xml:space="preserve">   </w:t>
      </w:r>
      <w:r w:rsidR="000A6B0D">
        <w:t>Dam / Sire</w:t>
      </w:r>
      <w:r w:rsidR="002E0ABB">
        <w:t xml:space="preserve">                                 </w:t>
      </w:r>
      <w:r w:rsidR="00862D2F">
        <w:t xml:space="preserve">                 </w:t>
      </w:r>
      <w:r w:rsidR="00814CC7">
        <w:t xml:space="preserve">  </w:t>
      </w:r>
    </w:p>
    <w:p w14:paraId="0D057D4D" w14:textId="6A6FD6A2" w:rsidR="00227FA9" w:rsidRDefault="00BD5349" w:rsidP="00B62544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E5FC5" wp14:editId="063EE8F8">
                <wp:simplePos x="0" y="0"/>
                <wp:positionH relativeFrom="column">
                  <wp:posOffset>1658983</wp:posOffset>
                </wp:positionH>
                <wp:positionV relativeFrom="paragraph">
                  <wp:posOffset>94615</wp:posOffset>
                </wp:positionV>
                <wp:extent cx="3070860" cy="434949"/>
                <wp:effectExtent l="0" t="0" r="1524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34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594D4" w14:textId="5F17475F" w:rsidR="00D859AC" w:rsidRDefault="00D85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5FC5" id="Text Box 4" o:spid="_x0000_s1028" type="#_x0000_t202" style="position:absolute;left:0;text-align:left;margin-left:130.65pt;margin-top:7.45pt;width:241.8pt;height:3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" fillcolor="white [3201]" strokeweight=".5pt">
                <v:textbox>
                  <w:txbxContent>
                    <w:p w14:paraId="3DA594D4" w14:textId="5F17475F" w:rsidR="00D859AC" w:rsidRDefault="00D859AC"/>
                  </w:txbxContent>
                </v:textbox>
              </v:shape>
            </w:pict>
          </mc:Fallback>
        </mc:AlternateContent>
      </w:r>
    </w:p>
    <w:p w14:paraId="3B92A247" w14:textId="1281BA81" w:rsidR="00227FA9" w:rsidRDefault="00A664B5" w:rsidP="00227FA9">
      <w:pPr>
        <w:ind w:left="-180" w:firstLine="90"/>
      </w:pPr>
      <w:r>
        <w:t xml:space="preserve"> </w:t>
      </w:r>
      <w:r w:rsidR="002F3CB1">
        <w:t>Description of the kitten</w:t>
      </w:r>
      <w:r w:rsidR="002E0ABB">
        <w:t xml:space="preserve">: </w:t>
      </w:r>
      <w:r w:rsidR="002F3CB1">
        <w:t xml:space="preserve"> </w:t>
      </w:r>
      <w:r w:rsidR="002E0ABB">
        <w:t xml:space="preserve">  </w:t>
      </w:r>
      <w:r w:rsidR="00814CC7">
        <w:t xml:space="preserve"> </w:t>
      </w:r>
      <w:r w:rsidR="003A3849">
        <w:t xml:space="preserve">                                                                                            </w:t>
      </w:r>
      <w:r w:rsidR="00227FA9">
        <w:t>DOB</w:t>
      </w:r>
      <w:r w:rsidR="00E719A6">
        <w:t>;</w:t>
      </w:r>
      <w:r w:rsidR="00227FA9">
        <w:t xml:space="preserve"> </w:t>
      </w:r>
      <w:r w:rsidR="006F7EAA">
        <w:t xml:space="preserve">   </w:t>
      </w:r>
      <w:r w:rsidR="004D39E3">
        <w:t xml:space="preserve"> </w:t>
      </w:r>
      <w:r w:rsidR="00227FA9">
        <w:t>/</w:t>
      </w:r>
      <w:r w:rsidR="00EB1E70">
        <w:t xml:space="preserve">     </w:t>
      </w:r>
      <w:r w:rsidR="00BD5349">
        <w:t xml:space="preserve">/ </w:t>
      </w:r>
      <w:r w:rsidR="00227FA9">
        <w:t>2</w:t>
      </w:r>
      <w:r w:rsidR="00EB1E70">
        <w:t>5</w:t>
      </w:r>
      <w:r w:rsidR="00227FA9">
        <w:t xml:space="preserve">  </w:t>
      </w:r>
    </w:p>
    <w:p w14:paraId="3CAAB266" w14:textId="562D258E" w:rsidR="00AE0D0E" w:rsidRDefault="00814CC7" w:rsidP="00227FA9">
      <w:pPr>
        <w:ind w:left="-180" w:firstLine="90"/>
      </w:pPr>
      <w:r>
        <w:t xml:space="preserve">                                                                                      </w:t>
      </w:r>
    </w:p>
    <w:p w14:paraId="7B8ABA9C" w14:textId="77777777" w:rsidR="005E7DA8" w:rsidRDefault="005E7DA8" w:rsidP="00C17198">
      <w:r>
        <w:t xml:space="preserve">Please read all documents carefully and ask any questions prior to signing these agreements. </w:t>
      </w:r>
    </w:p>
    <w:p w14:paraId="1425DE6C" w14:textId="77777777" w:rsidR="00AE5180" w:rsidRDefault="00AE5180" w:rsidP="00C17198"/>
    <w:p w14:paraId="0BD29082" w14:textId="77777777" w:rsidR="00AE5180" w:rsidRDefault="00AE5180" w:rsidP="00AE5180">
      <w:r>
        <w:t>*If the kitten/cat is to be transported by WOMC, Nanette Allen, charges an additional fee for gas, tolls and travel time will be and covered by the adopter.</w:t>
      </w:r>
    </w:p>
    <w:p w14:paraId="27FE7257" w14:textId="77777777" w:rsidR="00AE5180" w:rsidRPr="00AE5180" w:rsidRDefault="00AE5180" w:rsidP="00C17198">
      <w:pPr>
        <w:rPr>
          <w:sz w:val="28"/>
          <w:szCs w:val="28"/>
        </w:rPr>
      </w:pPr>
    </w:p>
    <w:p w14:paraId="67754666" w14:textId="77777777" w:rsidR="00AE5180" w:rsidRPr="00AE5180" w:rsidRDefault="00367B57" w:rsidP="00AE5180">
      <w:r>
        <w:rPr>
          <w:sz w:val="28"/>
          <w:szCs w:val="28"/>
        </w:rPr>
        <w:t>Illinois Tax</w:t>
      </w:r>
      <w:r w:rsidR="00026F2A">
        <w:rPr>
          <w:sz w:val="28"/>
          <w:szCs w:val="28"/>
        </w:rPr>
        <w:t xml:space="preserve">: </w:t>
      </w:r>
      <w:r w:rsidR="00AE5180">
        <w:t>WOMC’S is</w:t>
      </w:r>
      <w:r w:rsidR="00AE5180" w:rsidRPr="00AE5180">
        <w:t xml:space="preserve"> required to charge an ILLINOIS sales tax on any sale of a kitten</w:t>
      </w:r>
      <w:r w:rsidR="00AE5180">
        <w:t xml:space="preserve"> to res</w:t>
      </w:r>
      <w:r w:rsidR="00026F2A">
        <w:t>id</w:t>
      </w:r>
      <w:r w:rsidR="00F232E1">
        <w:t xml:space="preserve">ents with an Illinois address. </w:t>
      </w:r>
      <w:r w:rsidR="00026F2A">
        <w:t>Sales tax is 10.5%</w:t>
      </w:r>
    </w:p>
    <w:p w14:paraId="191AAC3F" w14:textId="77777777" w:rsidR="00AE5180" w:rsidRPr="00FE112B" w:rsidRDefault="00AE5180" w:rsidP="00C17198">
      <w:pPr>
        <w:rPr>
          <w:b/>
        </w:rPr>
      </w:pPr>
    </w:p>
    <w:p w14:paraId="2F4EA3A9" w14:textId="77777777" w:rsidR="00AE0D0E" w:rsidRDefault="00AE5180" w:rsidP="00C17198">
      <w:r w:rsidRPr="00FE112B">
        <w:rPr>
          <w:b/>
          <w:sz w:val="28"/>
          <w:szCs w:val="28"/>
        </w:rPr>
        <w:t>Reserve Deposit</w:t>
      </w:r>
      <w:r w:rsidR="00FE112B">
        <w:rPr>
          <w:b/>
          <w:sz w:val="28"/>
          <w:szCs w:val="28"/>
        </w:rPr>
        <w:t>s</w:t>
      </w:r>
      <w:r w:rsidRPr="00FE112B">
        <w:rPr>
          <w:b/>
        </w:rPr>
        <w:t>,</w:t>
      </w:r>
      <w:r>
        <w:t xml:space="preserve"> 5</w:t>
      </w:r>
      <w:r w:rsidR="004A3D4A">
        <w:t>0% of the adoption fee is due upon selection</w:t>
      </w:r>
      <w:r>
        <w:t xml:space="preserve"> and commitment to reserve a specific kitten or cat. </w:t>
      </w:r>
      <w:r w:rsidR="004A3D4A">
        <w:t xml:space="preserve"> The</w:t>
      </w:r>
      <w:r>
        <w:t xml:space="preserve"> balance is due at pick up of your kitten</w:t>
      </w:r>
      <w:r w:rsidR="002F3CB1">
        <w:t>.</w:t>
      </w:r>
    </w:p>
    <w:p w14:paraId="76E95BC3" w14:textId="77777777" w:rsidR="00A664B5" w:rsidRDefault="00A664B5" w:rsidP="00A664B5">
      <w:pPr>
        <w:rPr>
          <w:b/>
          <w:i/>
          <w:sz w:val="28"/>
          <w:szCs w:val="28"/>
        </w:rPr>
      </w:pPr>
      <w:r w:rsidRPr="00A33B63">
        <w:rPr>
          <w:b/>
          <w:i/>
          <w:sz w:val="28"/>
          <w:szCs w:val="28"/>
        </w:rPr>
        <w:t>NOTE: If you back out of this agreement after you h</w:t>
      </w:r>
      <w:r>
        <w:rPr>
          <w:b/>
          <w:i/>
          <w:sz w:val="28"/>
          <w:szCs w:val="28"/>
        </w:rPr>
        <w:t>a</w:t>
      </w:r>
      <w:r w:rsidR="00FE112B">
        <w:rPr>
          <w:b/>
          <w:i/>
          <w:sz w:val="28"/>
          <w:szCs w:val="28"/>
        </w:rPr>
        <w:t>ve placed your initial reserve hold on a kitten, $2</w:t>
      </w:r>
      <w:r w:rsidRPr="00A33B63">
        <w:rPr>
          <w:b/>
          <w:i/>
          <w:sz w:val="28"/>
          <w:szCs w:val="28"/>
        </w:rPr>
        <w:t>00.</w:t>
      </w:r>
      <w:r>
        <w:rPr>
          <w:b/>
          <w:i/>
          <w:sz w:val="28"/>
          <w:szCs w:val="28"/>
        </w:rPr>
        <w:t xml:space="preserve"> o</w:t>
      </w:r>
      <w:r w:rsidR="00FE112B">
        <w:rPr>
          <w:b/>
          <w:i/>
          <w:sz w:val="28"/>
          <w:szCs w:val="28"/>
        </w:rPr>
        <w:t>f the reserve hold</w:t>
      </w:r>
      <w:r w:rsidRPr="00A33B63">
        <w:rPr>
          <w:b/>
          <w:i/>
          <w:sz w:val="28"/>
          <w:szCs w:val="28"/>
        </w:rPr>
        <w:t xml:space="preserve"> is nonrefundable.</w:t>
      </w:r>
    </w:p>
    <w:p w14:paraId="71725214" w14:textId="3107C26F" w:rsidR="00FE112B" w:rsidRPr="00A33B63" w:rsidRDefault="00F66314" w:rsidP="00A664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Your deposit</w:t>
      </w:r>
      <w:r w:rsidR="00FE112B">
        <w:rPr>
          <w:b/>
          <w:i/>
          <w:sz w:val="28"/>
          <w:szCs w:val="28"/>
        </w:rPr>
        <w:t xml:space="preserve"> is nonrefundabl</w:t>
      </w:r>
      <w:r>
        <w:rPr>
          <w:b/>
          <w:i/>
          <w:sz w:val="28"/>
          <w:szCs w:val="28"/>
        </w:rPr>
        <w:t>e if you back out 3 weeks prior to picking up your kitten.</w:t>
      </w:r>
      <w:r w:rsidR="00FE112B">
        <w:rPr>
          <w:b/>
          <w:i/>
          <w:sz w:val="28"/>
          <w:szCs w:val="28"/>
        </w:rPr>
        <w:t xml:space="preserve"> </w:t>
      </w:r>
    </w:p>
    <w:p w14:paraId="49C3CE6A" w14:textId="423ADCCF" w:rsidR="002F3CB1" w:rsidRDefault="002F3CB1" w:rsidP="00C17198"/>
    <w:p w14:paraId="2CF45211" w14:textId="77777777" w:rsidR="00B976C2" w:rsidRDefault="00B976C2" w:rsidP="002674CD"/>
    <w:p w14:paraId="33FD3290" w14:textId="77777777" w:rsidR="00AE5180" w:rsidRPr="00805DA8" w:rsidRDefault="00A664B5" w:rsidP="002E0AB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 w:rsidR="006C5911">
        <w:rPr>
          <w:b/>
          <w:i/>
          <w:sz w:val="32"/>
          <w:szCs w:val="32"/>
        </w:rPr>
        <w:t xml:space="preserve">    </w:t>
      </w:r>
      <w:r w:rsidR="00C17198" w:rsidRPr="00805DA8">
        <w:rPr>
          <w:b/>
          <w:i/>
          <w:sz w:val="32"/>
          <w:szCs w:val="32"/>
        </w:rPr>
        <w:t>Terms and C</w:t>
      </w:r>
      <w:r w:rsidR="00AE5180" w:rsidRPr="00805DA8">
        <w:rPr>
          <w:b/>
          <w:i/>
          <w:sz w:val="32"/>
          <w:szCs w:val="32"/>
        </w:rPr>
        <w:t xml:space="preserve">onditions for </w:t>
      </w:r>
      <w:r w:rsidR="00C17198" w:rsidRPr="00805DA8">
        <w:rPr>
          <w:b/>
          <w:i/>
          <w:sz w:val="32"/>
          <w:szCs w:val="32"/>
        </w:rPr>
        <w:t xml:space="preserve">the Adoption </w:t>
      </w:r>
    </w:p>
    <w:p w14:paraId="138996BB" w14:textId="77777777" w:rsidR="00C17198" w:rsidRDefault="00A664B5" w:rsidP="00805DA8">
      <w:pPr>
        <w:ind w:left="270" w:hanging="27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="006C5911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</w:t>
      </w:r>
      <w:r w:rsidR="00C17198" w:rsidRPr="00805DA8">
        <w:rPr>
          <w:b/>
          <w:i/>
          <w:sz w:val="32"/>
          <w:szCs w:val="32"/>
        </w:rPr>
        <w:t xml:space="preserve">of a </w:t>
      </w:r>
      <w:r w:rsidR="00805DA8" w:rsidRPr="00805DA8">
        <w:rPr>
          <w:b/>
          <w:i/>
          <w:sz w:val="32"/>
          <w:szCs w:val="32"/>
        </w:rPr>
        <w:t>Kitten</w:t>
      </w:r>
      <w:r w:rsidR="00026F2A" w:rsidRPr="00805DA8">
        <w:rPr>
          <w:b/>
          <w:i/>
          <w:sz w:val="32"/>
          <w:szCs w:val="32"/>
        </w:rPr>
        <w:t xml:space="preserve"> </w:t>
      </w:r>
      <w:r w:rsidR="00805DA8" w:rsidRPr="00805DA8">
        <w:rPr>
          <w:b/>
          <w:i/>
          <w:sz w:val="32"/>
          <w:szCs w:val="32"/>
        </w:rPr>
        <w:t>from Wild Onion Maine Coon Cattery</w:t>
      </w:r>
    </w:p>
    <w:p w14:paraId="2068444D" w14:textId="77777777" w:rsidR="00A664B5" w:rsidRPr="00805DA8" w:rsidRDefault="00A664B5" w:rsidP="00805DA8">
      <w:pPr>
        <w:ind w:left="270" w:hanging="270"/>
        <w:rPr>
          <w:b/>
          <w:i/>
          <w:sz w:val="32"/>
          <w:szCs w:val="32"/>
        </w:rPr>
      </w:pPr>
    </w:p>
    <w:p w14:paraId="5B10F292" w14:textId="3E6A6219" w:rsidR="00C17198" w:rsidRDefault="00C17198" w:rsidP="00C17198">
      <w:r>
        <w:t xml:space="preserve">The </w:t>
      </w:r>
      <w:r w:rsidR="00B976C2">
        <w:t>kitten</w:t>
      </w:r>
      <w:r>
        <w:t xml:space="preserve"> designated in the accompanying document “</w:t>
      </w:r>
      <w:r w:rsidR="00B976C2">
        <w:t>Commitment to Reserve a Kitten</w:t>
      </w:r>
      <w:r>
        <w:t xml:space="preserve">” is sold as a Pet Only. The adopter may not breed this cat, and may show this cat only with written consent of WOMC. </w:t>
      </w:r>
      <w:r w:rsidR="00026F2A">
        <w:t xml:space="preserve">   </w:t>
      </w:r>
      <w:r w:rsidR="00026F2A" w:rsidRPr="004111F9">
        <w:rPr>
          <w:color w:val="C00000"/>
        </w:rPr>
        <w:t xml:space="preserve"> </w:t>
      </w:r>
      <w:r w:rsidR="004111F9" w:rsidRPr="004111F9">
        <w:rPr>
          <w:color w:val="C00000"/>
          <w:sz w:val="32"/>
          <w:szCs w:val="32"/>
        </w:rPr>
        <w:t>X</w:t>
      </w:r>
      <w:r w:rsidR="004111F9" w:rsidRPr="004111F9">
        <w:rPr>
          <w:color w:val="C00000"/>
        </w:rPr>
        <w:t xml:space="preserve">    </w:t>
      </w:r>
      <w:r w:rsidR="00026F2A" w:rsidRPr="004111F9">
        <w:rPr>
          <w:color w:val="C00000"/>
        </w:rPr>
        <w:t xml:space="preserve">  </w:t>
      </w:r>
      <w:r w:rsidR="00026F2A">
        <w:t>Initial____________</w:t>
      </w:r>
    </w:p>
    <w:p w14:paraId="3436B883" w14:textId="77777777" w:rsidR="00C17198" w:rsidRDefault="00C17198" w:rsidP="00C17198"/>
    <w:p w14:paraId="32513B87" w14:textId="03E66A62" w:rsidR="00FC3BAF" w:rsidRDefault="004111F9" w:rsidP="00C17198">
      <w:r>
        <w:t>Kittens do not come spayed or neutered.</w:t>
      </w:r>
      <w:r w:rsidR="00FC3BAF">
        <w:t xml:space="preserve"> WOMC recommends</w:t>
      </w:r>
      <w:r w:rsidR="006C5911">
        <w:t xml:space="preserve"> </w:t>
      </w:r>
      <w:r w:rsidR="001A6670">
        <w:t>6 month</w:t>
      </w:r>
      <w:r w:rsidR="002E0ABB">
        <w:t>s</w:t>
      </w:r>
      <w:r w:rsidR="001A6670">
        <w:t xml:space="preserve"> to 9 months of age</w:t>
      </w:r>
      <w:r w:rsidR="006C5911">
        <w:t>.</w:t>
      </w:r>
    </w:p>
    <w:p w14:paraId="398BE60D" w14:textId="15ED6D4F" w:rsidR="004111F9" w:rsidRDefault="004111F9" w:rsidP="00C17198">
      <w:r>
        <w:t>No declawing., it is a form of mutilation!!!!</w:t>
      </w:r>
    </w:p>
    <w:p w14:paraId="71657DE3" w14:textId="77777777" w:rsidR="006F6DB7" w:rsidRDefault="006F6DB7" w:rsidP="00C17198"/>
    <w:p w14:paraId="5D9B511E" w14:textId="77777777" w:rsidR="00FC3BAF" w:rsidRDefault="00FC3BAF" w:rsidP="00C17198">
      <w:r>
        <w:lastRenderedPageBreak/>
        <w:t>No kitten placed as an adoptive pet can be used as a breeding adult cat.</w:t>
      </w:r>
    </w:p>
    <w:p w14:paraId="2A83DC38" w14:textId="77777777" w:rsidR="00FC3BAF" w:rsidRDefault="00FC3BAF" w:rsidP="00C17198"/>
    <w:p w14:paraId="1FA40E89" w14:textId="7F6C4F99" w:rsidR="00FC3BAF" w:rsidRDefault="00FC3BAF" w:rsidP="00C17198">
      <w:pPr>
        <w:rPr>
          <w:b/>
          <w:bCs/>
        </w:rPr>
      </w:pPr>
      <w:r w:rsidRPr="00FC3BAF">
        <w:rPr>
          <w:b/>
          <w:bCs/>
        </w:rPr>
        <w:t xml:space="preserve">Breeding rights is </w:t>
      </w:r>
      <w:r w:rsidR="00862D2F">
        <w:rPr>
          <w:b/>
          <w:bCs/>
        </w:rPr>
        <w:t>NOT</w:t>
      </w:r>
      <w:r w:rsidRPr="00FC3BAF">
        <w:rPr>
          <w:b/>
          <w:bCs/>
        </w:rPr>
        <w:t xml:space="preserve"> an option without written consent and a mutual contractual </w:t>
      </w:r>
      <w:r w:rsidR="006F6DB7">
        <w:rPr>
          <w:b/>
          <w:bCs/>
        </w:rPr>
        <w:t xml:space="preserve">signed </w:t>
      </w:r>
      <w:r w:rsidRPr="00FC3BAF">
        <w:rPr>
          <w:b/>
          <w:bCs/>
        </w:rPr>
        <w:t>agreement</w:t>
      </w:r>
      <w:r>
        <w:rPr>
          <w:b/>
          <w:bCs/>
        </w:rPr>
        <w:t xml:space="preserve">. </w:t>
      </w:r>
    </w:p>
    <w:p w14:paraId="73CE6E77" w14:textId="77777777" w:rsidR="00FC3BAF" w:rsidRDefault="00FC3BAF" w:rsidP="00C17198">
      <w:pPr>
        <w:rPr>
          <w:b/>
          <w:bCs/>
        </w:rPr>
      </w:pPr>
      <w:r>
        <w:rPr>
          <w:b/>
          <w:bCs/>
        </w:rPr>
        <w:t xml:space="preserve">Violation of this agreement will </w:t>
      </w:r>
      <w:r w:rsidR="00862D2F">
        <w:rPr>
          <w:b/>
          <w:bCs/>
        </w:rPr>
        <w:t>result</w:t>
      </w:r>
      <w:r>
        <w:rPr>
          <w:b/>
          <w:bCs/>
        </w:rPr>
        <w:t xml:space="preserve"> with a penalty of an additional fee, the cost of a breeding kitten, male or female. Breeding </w:t>
      </w:r>
      <w:r w:rsidR="00862D2F">
        <w:rPr>
          <w:b/>
          <w:bCs/>
        </w:rPr>
        <w:t>a kitten sold as a pet</w:t>
      </w:r>
      <w:r>
        <w:rPr>
          <w:b/>
          <w:bCs/>
        </w:rPr>
        <w:t xml:space="preserve"> </w:t>
      </w:r>
      <w:r w:rsidR="00862D2F">
        <w:rPr>
          <w:b/>
          <w:bCs/>
        </w:rPr>
        <w:t>from</w:t>
      </w:r>
      <w:r>
        <w:rPr>
          <w:b/>
          <w:bCs/>
        </w:rPr>
        <w:t xml:space="preserve"> WOMC </w:t>
      </w:r>
      <w:r w:rsidR="00862D2F">
        <w:rPr>
          <w:b/>
          <w:bCs/>
        </w:rPr>
        <w:t xml:space="preserve">cattery </w:t>
      </w:r>
      <w:r>
        <w:rPr>
          <w:b/>
          <w:bCs/>
        </w:rPr>
        <w:t>is a violation of my trust in adopti</w:t>
      </w:r>
      <w:r w:rsidR="00862D2F">
        <w:rPr>
          <w:b/>
          <w:bCs/>
        </w:rPr>
        <w:t>on</w:t>
      </w:r>
      <w:r>
        <w:rPr>
          <w:b/>
          <w:bCs/>
        </w:rPr>
        <w:t xml:space="preserve"> and I will take legal action!</w:t>
      </w:r>
    </w:p>
    <w:p w14:paraId="5170BD1F" w14:textId="77777777" w:rsidR="00FC3BAF" w:rsidRPr="00FC3BAF" w:rsidRDefault="00FC3BAF" w:rsidP="00C17198">
      <w:pPr>
        <w:rPr>
          <w:b/>
          <w:bCs/>
        </w:rPr>
      </w:pPr>
    </w:p>
    <w:p w14:paraId="6D142BB2" w14:textId="77777777" w:rsidR="00C17198" w:rsidRDefault="004A3D4A" w:rsidP="00C17198">
      <w:r w:rsidRPr="001A6670">
        <w:rPr>
          <w:b/>
        </w:rPr>
        <w:t xml:space="preserve"> WOMC</w:t>
      </w:r>
      <w:r>
        <w:t xml:space="preserve"> will provide copies of the</w:t>
      </w:r>
      <w:r w:rsidR="00C17198">
        <w:t xml:space="preserve"> TI</w:t>
      </w:r>
      <w:r>
        <w:t xml:space="preserve">CA </w:t>
      </w:r>
      <w:r w:rsidR="00FC3BAF">
        <w:t xml:space="preserve">or CFA </w:t>
      </w:r>
      <w:r>
        <w:t>registration of the parents</w:t>
      </w:r>
      <w:r w:rsidR="00FC3BAF">
        <w:t xml:space="preserve"> to show proof of the linage of purebred blood lines.</w:t>
      </w:r>
    </w:p>
    <w:p w14:paraId="39DD38E9" w14:textId="77777777" w:rsidR="004A3D4A" w:rsidRDefault="004A3D4A" w:rsidP="00C17198"/>
    <w:p w14:paraId="76DD1630" w14:textId="77777777" w:rsidR="005E7DA8" w:rsidRDefault="004A3D4A" w:rsidP="00C17198">
      <w:r>
        <w:t>This cat</w:t>
      </w:r>
      <w:r w:rsidR="001A6670">
        <w:t xml:space="preserve">/kitten is to the best of </w:t>
      </w:r>
      <w:r w:rsidR="001A6670" w:rsidRPr="001A6670">
        <w:rPr>
          <w:b/>
        </w:rPr>
        <w:t>WOMC</w:t>
      </w:r>
      <w:r>
        <w:t xml:space="preserve"> knowledge, healthy at the time of the adoption, unless otherwise stated </w:t>
      </w:r>
      <w:r w:rsidR="005E7DA8">
        <w:t>on the accompanying document “Adoption Service Agreement and Issues</w:t>
      </w:r>
      <w:r>
        <w:t>”, and has been vaccinated and dewormed.  Adopter agrees to bring cat/kitten to a</w:t>
      </w:r>
      <w:r w:rsidR="001A6670">
        <w:t xml:space="preserve"> licensed veterinarian within 72 hours after delivery</w:t>
      </w:r>
      <w:r>
        <w:t xml:space="preserve"> and at least once annually thereafter for vaccinations and routine health checks. </w:t>
      </w:r>
    </w:p>
    <w:p w14:paraId="1AA91D96" w14:textId="77777777" w:rsidR="005E7DA8" w:rsidRDefault="005E7DA8" w:rsidP="00C17198"/>
    <w:p w14:paraId="64E0B791" w14:textId="0F580B7E" w:rsidR="001A6670" w:rsidRDefault="004A3D4A" w:rsidP="00C17198">
      <w:r>
        <w:t>WOMC guarantees that if a kitten should fall ill and die from a genetic disorder as determined by a licensed veterinarian,</w:t>
      </w:r>
      <w:r w:rsidRPr="001A6670">
        <w:rPr>
          <w:b/>
        </w:rPr>
        <w:t xml:space="preserve"> WOMC</w:t>
      </w:r>
      <w:r>
        <w:t xml:space="preserve"> wil</w:t>
      </w:r>
      <w:r w:rsidR="001A6670">
        <w:t xml:space="preserve">l provide a replacement kitten of equal </w:t>
      </w:r>
      <w:r w:rsidR="00EB1E70">
        <w:t>value up to 1 year of age.</w:t>
      </w:r>
    </w:p>
    <w:p w14:paraId="3E949CB8" w14:textId="723D4E8B" w:rsidR="004815F2" w:rsidRDefault="004A3D4A" w:rsidP="00793D73">
      <w:r>
        <w:t xml:space="preserve">The adopter must provide medical records and consent to allow </w:t>
      </w:r>
      <w:r w:rsidRPr="001A6670">
        <w:rPr>
          <w:b/>
        </w:rPr>
        <w:t>WOMC</w:t>
      </w:r>
      <w:r>
        <w:t xml:space="preserve"> to speak directly to the attending veterinarian to be eligible for a replacement kitten.  </w:t>
      </w:r>
      <w:r w:rsidRPr="001A6670">
        <w:rPr>
          <w:b/>
        </w:rPr>
        <w:t>WOMC</w:t>
      </w:r>
      <w:r>
        <w:t xml:space="preserve"> will not be responsible for related medical </w:t>
      </w:r>
      <w:r w:rsidR="004815F2">
        <w:t xml:space="preserve">expenses. </w:t>
      </w:r>
      <w:r w:rsidR="004815F2" w:rsidRPr="001A6670">
        <w:rPr>
          <w:b/>
        </w:rPr>
        <w:t>WOMC</w:t>
      </w:r>
      <w:r w:rsidR="004815F2">
        <w:t xml:space="preserve"> liability will in all cases be limited to a replacement kitten. The adoption fee</w:t>
      </w:r>
      <w:r w:rsidR="001A6670">
        <w:t xml:space="preserve">s for kitten and cats is </w:t>
      </w:r>
      <w:r w:rsidR="001A6670" w:rsidRPr="001A6670">
        <w:rPr>
          <w:b/>
        </w:rPr>
        <w:t>not refundable</w:t>
      </w:r>
      <w:r w:rsidR="001A6670">
        <w:t xml:space="preserve"> unless </w:t>
      </w:r>
      <w:r w:rsidR="001A6670" w:rsidRPr="001A6670">
        <w:rPr>
          <w:b/>
        </w:rPr>
        <w:t>WOMC</w:t>
      </w:r>
      <w:r w:rsidR="001A6670">
        <w:t xml:space="preserve"> determine the adoption placement is not an acceptable environment for the kitten or the kitten is not properly being cared for.</w:t>
      </w:r>
    </w:p>
    <w:p w14:paraId="356E321F" w14:textId="453A3262" w:rsidR="001A6670" w:rsidRDefault="004815F2" w:rsidP="00770CD7">
      <w:r>
        <w:t xml:space="preserve">If you </w:t>
      </w:r>
      <w:r w:rsidR="001A6670">
        <w:t xml:space="preserve">agree to these terms </w:t>
      </w:r>
      <w:r>
        <w:t>stated</w:t>
      </w:r>
      <w:r w:rsidR="001A6670">
        <w:t xml:space="preserve"> above please sign below:</w:t>
      </w:r>
    </w:p>
    <w:p w14:paraId="5F858FD9" w14:textId="77777777" w:rsidR="00A664B5" w:rsidRDefault="004815F2" w:rsidP="00770CD7">
      <w:r>
        <w:t xml:space="preserve"> </w:t>
      </w:r>
    </w:p>
    <w:p w14:paraId="05531F23" w14:textId="4BABA69B" w:rsidR="006C5911" w:rsidRDefault="002F3CB1" w:rsidP="00700C93">
      <w:pPr>
        <w:ind w:left="-180" w:hanging="180"/>
      </w:pPr>
      <w:r>
        <w:t>WOMC, Breeder</w:t>
      </w:r>
    </w:p>
    <w:p w14:paraId="60DE44C6" w14:textId="69209392" w:rsidR="004815F2" w:rsidRDefault="00933B6A" w:rsidP="00AE0D0E">
      <w:pPr>
        <w:ind w:left="-180" w:hanging="180"/>
      </w:pPr>
      <w:r>
        <w:t>Nanette Allen</w:t>
      </w:r>
      <w:r w:rsidR="004815F2">
        <w:t xml:space="preserve"> ________________________</w:t>
      </w:r>
      <w:r w:rsidR="00AE0D0E">
        <w:t>__________________</w:t>
      </w:r>
      <w:r>
        <w:t>_____________Date______</w:t>
      </w:r>
      <w:r w:rsidR="00AE0D0E">
        <w:t>/_____/</w:t>
      </w:r>
      <w:r w:rsidR="004111F9">
        <w:t>202</w:t>
      </w:r>
      <w:r w:rsidR="00EB1E70">
        <w:t>5</w:t>
      </w:r>
    </w:p>
    <w:p w14:paraId="4A014F93" w14:textId="77777777" w:rsidR="00320C72" w:rsidRDefault="00320C72" w:rsidP="00862D2F"/>
    <w:p w14:paraId="2F56869B" w14:textId="77777777" w:rsidR="002F3CB1" w:rsidRDefault="002F3CB1" w:rsidP="00AE0D0E">
      <w:pPr>
        <w:ind w:left="-180" w:hanging="180"/>
      </w:pPr>
    </w:p>
    <w:p w14:paraId="2576B7BC" w14:textId="0A886DEC" w:rsidR="002F3CB1" w:rsidRDefault="004111F9" w:rsidP="00AE0D0E">
      <w:pPr>
        <w:ind w:left="-180" w:hanging="180"/>
      </w:pPr>
      <w:r w:rsidRPr="004111F9">
        <w:rPr>
          <w:color w:val="C00000"/>
          <w:sz w:val="40"/>
          <w:szCs w:val="40"/>
        </w:rPr>
        <w:t>X</w:t>
      </w:r>
      <w:r w:rsidR="002F3CB1">
        <w:t>Adopter_____________________________________________________________ Date _____/_____/</w:t>
      </w:r>
      <w:r>
        <w:t>202</w:t>
      </w:r>
      <w:r w:rsidR="00EB1E70">
        <w:t>5</w:t>
      </w:r>
      <w:r w:rsidR="002F3CB1">
        <w:t xml:space="preserve">            </w:t>
      </w:r>
    </w:p>
    <w:p w14:paraId="56736F74" w14:textId="77777777" w:rsidR="004815F2" w:rsidRDefault="004815F2" w:rsidP="00C17198"/>
    <w:sectPr w:rsidR="004815F2" w:rsidSect="00A664B5">
      <w:headerReference w:type="even" r:id="rId7"/>
      <w:headerReference w:type="default" r:id="rId8"/>
      <w:pgSz w:w="12240" w:h="15840"/>
      <w:pgMar w:top="99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A578" w14:textId="77777777" w:rsidR="00561C34" w:rsidRDefault="00561C34" w:rsidP="002F3CB1">
      <w:r>
        <w:separator/>
      </w:r>
    </w:p>
  </w:endnote>
  <w:endnote w:type="continuationSeparator" w:id="0">
    <w:p w14:paraId="746A6B40" w14:textId="77777777" w:rsidR="00561C34" w:rsidRDefault="00561C34" w:rsidP="002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1276" w14:textId="77777777" w:rsidR="00561C34" w:rsidRDefault="00561C34" w:rsidP="002F3CB1">
      <w:r>
        <w:separator/>
      </w:r>
    </w:p>
  </w:footnote>
  <w:footnote w:type="continuationSeparator" w:id="0">
    <w:p w14:paraId="688B2018" w14:textId="77777777" w:rsidR="00561C34" w:rsidRDefault="00561C34" w:rsidP="002F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D1C7" w14:textId="77777777" w:rsidR="00BC70DF" w:rsidRDefault="00BC70DF" w:rsidP="002F3C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8A56C" w14:textId="77777777" w:rsidR="00BC70DF" w:rsidRDefault="00BC70DF" w:rsidP="002F3C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490" w14:textId="64835063" w:rsidR="00BC70DF" w:rsidRDefault="009B4580" w:rsidP="002F3CB1">
    <w:pPr>
      <w:pStyle w:val="Header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CAFC50D" wp14:editId="1E274A7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CA481D6" w14:textId="3FA26449" w:rsidR="009B4580" w:rsidRDefault="009B45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Contract agreement Terms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="">
          <w:pict>
            <v:rect w14:anchorId="1CAFC50D" id="Rectangle 197" o:spid="_x0000_s1031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CA481D6" w14:textId="3FA26449" w:rsidR="009B4580" w:rsidRDefault="009B45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Contract agreement Terms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0"/>
    <w:rsid w:val="00026F2A"/>
    <w:rsid w:val="00061D3E"/>
    <w:rsid w:val="00073E20"/>
    <w:rsid w:val="00077F81"/>
    <w:rsid w:val="000A44FD"/>
    <w:rsid w:val="000A50EF"/>
    <w:rsid w:val="000A6B0D"/>
    <w:rsid w:val="000B309A"/>
    <w:rsid w:val="000C39FF"/>
    <w:rsid w:val="000F07A4"/>
    <w:rsid w:val="000F6F3D"/>
    <w:rsid w:val="0010038E"/>
    <w:rsid w:val="00103CF1"/>
    <w:rsid w:val="0011378B"/>
    <w:rsid w:val="00137953"/>
    <w:rsid w:val="001455A8"/>
    <w:rsid w:val="00167AF5"/>
    <w:rsid w:val="00190D27"/>
    <w:rsid w:val="001A3BA0"/>
    <w:rsid w:val="001A6670"/>
    <w:rsid w:val="001C3A8E"/>
    <w:rsid w:val="001E2F75"/>
    <w:rsid w:val="001E600C"/>
    <w:rsid w:val="001F2951"/>
    <w:rsid w:val="002021EE"/>
    <w:rsid w:val="00204C84"/>
    <w:rsid w:val="00210363"/>
    <w:rsid w:val="00227FA9"/>
    <w:rsid w:val="002327B8"/>
    <w:rsid w:val="00243C14"/>
    <w:rsid w:val="00253AC3"/>
    <w:rsid w:val="00254B30"/>
    <w:rsid w:val="002674CD"/>
    <w:rsid w:val="0027414A"/>
    <w:rsid w:val="00291D8D"/>
    <w:rsid w:val="0029741E"/>
    <w:rsid w:val="002A2306"/>
    <w:rsid w:val="002C1117"/>
    <w:rsid w:val="002C246C"/>
    <w:rsid w:val="002E0ABB"/>
    <w:rsid w:val="002E55A6"/>
    <w:rsid w:val="002F0927"/>
    <w:rsid w:val="002F3CB1"/>
    <w:rsid w:val="002F5820"/>
    <w:rsid w:val="002F6BFF"/>
    <w:rsid w:val="002F6FFD"/>
    <w:rsid w:val="00302C9B"/>
    <w:rsid w:val="0032052D"/>
    <w:rsid w:val="00320C72"/>
    <w:rsid w:val="00341EE8"/>
    <w:rsid w:val="0036097A"/>
    <w:rsid w:val="00364E1A"/>
    <w:rsid w:val="00367B57"/>
    <w:rsid w:val="003734AF"/>
    <w:rsid w:val="00392A09"/>
    <w:rsid w:val="0039347D"/>
    <w:rsid w:val="003A3849"/>
    <w:rsid w:val="003C424D"/>
    <w:rsid w:val="004111F9"/>
    <w:rsid w:val="004219A0"/>
    <w:rsid w:val="00431C03"/>
    <w:rsid w:val="004350D9"/>
    <w:rsid w:val="00440192"/>
    <w:rsid w:val="00440B01"/>
    <w:rsid w:val="004511DF"/>
    <w:rsid w:val="00462845"/>
    <w:rsid w:val="00466B78"/>
    <w:rsid w:val="00472F24"/>
    <w:rsid w:val="004815F2"/>
    <w:rsid w:val="00496FF1"/>
    <w:rsid w:val="004A3D4A"/>
    <w:rsid w:val="004B7636"/>
    <w:rsid w:val="004D39E3"/>
    <w:rsid w:val="005134BC"/>
    <w:rsid w:val="00537A63"/>
    <w:rsid w:val="00542F8F"/>
    <w:rsid w:val="005509D6"/>
    <w:rsid w:val="00550DEA"/>
    <w:rsid w:val="0055347F"/>
    <w:rsid w:val="00561C34"/>
    <w:rsid w:val="005837B8"/>
    <w:rsid w:val="005E7BD0"/>
    <w:rsid w:val="005E7DA8"/>
    <w:rsid w:val="005F40A3"/>
    <w:rsid w:val="0060380E"/>
    <w:rsid w:val="00604194"/>
    <w:rsid w:val="00604B20"/>
    <w:rsid w:val="0060754D"/>
    <w:rsid w:val="00615A55"/>
    <w:rsid w:val="00617968"/>
    <w:rsid w:val="006202B9"/>
    <w:rsid w:val="00656767"/>
    <w:rsid w:val="00672D18"/>
    <w:rsid w:val="0068354A"/>
    <w:rsid w:val="00685D24"/>
    <w:rsid w:val="006863F7"/>
    <w:rsid w:val="006925C9"/>
    <w:rsid w:val="006C5911"/>
    <w:rsid w:val="006D5868"/>
    <w:rsid w:val="006E772B"/>
    <w:rsid w:val="006F4255"/>
    <w:rsid w:val="006F4983"/>
    <w:rsid w:val="006F6DB7"/>
    <w:rsid w:val="006F7EAA"/>
    <w:rsid w:val="00700C93"/>
    <w:rsid w:val="007130AE"/>
    <w:rsid w:val="0076254B"/>
    <w:rsid w:val="00770CD7"/>
    <w:rsid w:val="0079115A"/>
    <w:rsid w:val="00793D73"/>
    <w:rsid w:val="007A7E1C"/>
    <w:rsid w:val="007B236D"/>
    <w:rsid w:val="007B5004"/>
    <w:rsid w:val="007C17E4"/>
    <w:rsid w:val="007C1DAE"/>
    <w:rsid w:val="007C52A5"/>
    <w:rsid w:val="007C6952"/>
    <w:rsid w:val="00805DA8"/>
    <w:rsid w:val="00814CC7"/>
    <w:rsid w:val="00827479"/>
    <w:rsid w:val="00837401"/>
    <w:rsid w:val="00843297"/>
    <w:rsid w:val="00845B28"/>
    <w:rsid w:val="00862D2F"/>
    <w:rsid w:val="00864FBE"/>
    <w:rsid w:val="0087269E"/>
    <w:rsid w:val="00894E36"/>
    <w:rsid w:val="008D0D86"/>
    <w:rsid w:val="008D672D"/>
    <w:rsid w:val="008E7D91"/>
    <w:rsid w:val="008F058C"/>
    <w:rsid w:val="00902D8A"/>
    <w:rsid w:val="0091451C"/>
    <w:rsid w:val="00921A06"/>
    <w:rsid w:val="00933880"/>
    <w:rsid w:val="00933B6A"/>
    <w:rsid w:val="00937F15"/>
    <w:rsid w:val="0097747D"/>
    <w:rsid w:val="00977EAA"/>
    <w:rsid w:val="009A01F1"/>
    <w:rsid w:val="009A6505"/>
    <w:rsid w:val="009B1DB3"/>
    <w:rsid w:val="009B4580"/>
    <w:rsid w:val="009E34A8"/>
    <w:rsid w:val="00A23570"/>
    <w:rsid w:val="00A33B63"/>
    <w:rsid w:val="00A37325"/>
    <w:rsid w:val="00A61408"/>
    <w:rsid w:val="00A664B5"/>
    <w:rsid w:val="00A87772"/>
    <w:rsid w:val="00AA0358"/>
    <w:rsid w:val="00AA26EC"/>
    <w:rsid w:val="00AA27A0"/>
    <w:rsid w:val="00AB2E61"/>
    <w:rsid w:val="00AD4838"/>
    <w:rsid w:val="00AE0D0E"/>
    <w:rsid w:val="00AE5180"/>
    <w:rsid w:val="00AF304E"/>
    <w:rsid w:val="00B05383"/>
    <w:rsid w:val="00B53D04"/>
    <w:rsid w:val="00B62544"/>
    <w:rsid w:val="00B87068"/>
    <w:rsid w:val="00B959B9"/>
    <w:rsid w:val="00B976C2"/>
    <w:rsid w:val="00BC70DF"/>
    <w:rsid w:val="00BD1EA0"/>
    <w:rsid w:val="00BD5349"/>
    <w:rsid w:val="00BF5221"/>
    <w:rsid w:val="00C17198"/>
    <w:rsid w:val="00C40D42"/>
    <w:rsid w:val="00C5192C"/>
    <w:rsid w:val="00C80794"/>
    <w:rsid w:val="00CA74CF"/>
    <w:rsid w:val="00CF3171"/>
    <w:rsid w:val="00D0249D"/>
    <w:rsid w:val="00D1167F"/>
    <w:rsid w:val="00D252F1"/>
    <w:rsid w:val="00D2621B"/>
    <w:rsid w:val="00D34EC3"/>
    <w:rsid w:val="00D37FFD"/>
    <w:rsid w:val="00D76EE6"/>
    <w:rsid w:val="00D859AC"/>
    <w:rsid w:val="00D9051C"/>
    <w:rsid w:val="00D91C98"/>
    <w:rsid w:val="00D91FE0"/>
    <w:rsid w:val="00D92102"/>
    <w:rsid w:val="00E025A2"/>
    <w:rsid w:val="00E1432F"/>
    <w:rsid w:val="00E32EE9"/>
    <w:rsid w:val="00E40011"/>
    <w:rsid w:val="00E427AA"/>
    <w:rsid w:val="00E43583"/>
    <w:rsid w:val="00E440EB"/>
    <w:rsid w:val="00E64731"/>
    <w:rsid w:val="00E719A6"/>
    <w:rsid w:val="00E937CA"/>
    <w:rsid w:val="00E955ED"/>
    <w:rsid w:val="00EA13B1"/>
    <w:rsid w:val="00EB1A72"/>
    <w:rsid w:val="00EB1E70"/>
    <w:rsid w:val="00EB5801"/>
    <w:rsid w:val="00EC5186"/>
    <w:rsid w:val="00ED420C"/>
    <w:rsid w:val="00EE4B1B"/>
    <w:rsid w:val="00EE587D"/>
    <w:rsid w:val="00EF346C"/>
    <w:rsid w:val="00F14342"/>
    <w:rsid w:val="00F16CC6"/>
    <w:rsid w:val="00F22213"/>
    <w:rsid w:val="00F232E1"/>
    <w:rsid w:val="00F66314"/>
    <w:rsid w:val="00F66DF8"/>
    <w:rsid w:val="00FA7873"/>
    <w:rsid w:val="00FB63C6"/>
    <w:rsid w:val="00FC3BAF"/>
    <w:rsid w:val="00FD37B8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974487"/>
  <w14:defaultImageDpi w14:val="300"/>
  <w15:chartTrackingRefBased/>
  <w15:docId w15:val="{26721B3E-7703-F846-826E-3BB07B9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C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F3CB1"/>
    <w:rPr>
      <w:sz w:val="24"/>
      <w:szCs w:val="24"/>
    </w:rPr>
  </w:style>
  <w:style w:type="character" w:styleId="PageNumber">
    <w:name w:val="page number"/>
    <w:uiPriority w:val="99"/>
    <w:semiHidden/>
    <w:unhideWhenUsed/>
    <w:rsid w:val="002F3CB1"/>
  </w:style>
  <w:style w:type="paragraph" w:styleId="Footer">
    <w:name w:val="footer"/>
    <w:basedOn w:val="Normal"/>
    <w:link w:val="FooterChar"/>
    <w:uiPriority w:val="99"/>
    <w:unhideWhenUsed/>
    <w:rsid w:val="009B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ette/Library/Group%20Containers/UBF8T346G9.Office/User%20Content.localized/Templates.localized/Part%202A%20Adoption%20agreement.%20doc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9456A-EE61-1A4B-9074-45F71A61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 2A Adoption agreement. doc..dotx</Template>
  <TotalTime>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agreement Terms</vt:lpstr>
    </vt:vector>
  </TitlesOfParts>
  <Manager/>
  <Company>Arti-Factual Ceramics</Company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agreement Terms</dc:title>
  <dc:subject/>
  <dc:creator>Microsoft Office User</dc:creator>
  <cp:keywords/>
  <dc:description/>
  <cp:lastModifiedBy>Owner</cp:lastModifiedBy>
  <cp:revision>2</cp:revision>
  <cp:lastPrinted>2023-11-14T20:24:00Z</cp:lastPrinted>
  <dcterms:created xsi:type="dcterms:W3CDTF">2025-08-17T01:24:00Z</dcterms:created>
  <dcterms:modified xsi:type="dcterms:W3CDTF">2025-08-17T01:24:00Z</dcterms:modified>
  <cp:category/>
</cp:coreProperties>
</file>